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08C7" w14:textId="77777777" w:rsidR="00585B8B" w:rsidRDefault="00F177DE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6B96BE5" w14:textId="77777777" w:rsidR="00585B8B" w:rsidRDefault="00F177DE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26D1378" w14:textId="77777777" w:rsidR="00585B8B" w:rsidRDefault="00F177DE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5D90D648" w14:textId="77777777" w:rsidR="00585B8B" w:rsidRDefault="00F177DE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585B8B" w14:paraId="43E7CEE4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18797362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64C274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328CB7B9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5B710C9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1AFE167E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20B19460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795EDFB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2DD79E7C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4E40A72E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2EF8E47C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D6232DB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5B45ABD0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1ADD238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30A7D6A5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1E2360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2309297C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215A5F5D" w14:textId="77777777" w:rsidR="00585B8B" w:rsidRDefault="00F177DE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585B8B" w14:paraId="07ED59CD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31894474" w14:textId="77777777" w:rsidR="00585B8B" w:rsidRDefault="00F177DE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7A13D7C6" w14:textId="77777777" w:rsidR="00585B8B" w:rsidRDefault="00F177DE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6649CBA0" w14:textId="77777777" w:rsidR="00585B8B" w:rsidRDefault="00F177DE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3815AD57" w14:textId="77777777" w:rsidR="00585B8B" w:rsidRDefault="00F177DE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32A7B1E1" w14:textId="77777777" w:rsidR="00585B8B" w:rsidRDefault="00F177DE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FE552" w14:textId="77777777" w:rsidR="00585B8B" w:rsidRDefault="00F177DE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/</w:t>
            </w: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</w:tr>
      <w:tr w:rsidR="00585B8B" w14:paraId="123F694F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79ACD3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8C066B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183248B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C1D3999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8379299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6FFE6A0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2EDEA222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5B7C5BB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6295C18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BBED14C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2701C82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202A78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E0D88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32EC11BC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FEC0F4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13D18E0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FF000B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5598224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5E2885B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E95C67A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1628A06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57123DA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007931C6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47728A9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A5FA9EC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3068F76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DBA7BB5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65A0494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F9F4EF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0DA60E24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6792078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FDF6792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18952CE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2DE92E4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5127340E" w14:textId="77777777" w:rsidR="00585B8B" w:rsidRDefault="00F177DE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6804D713" w14:textId="77777777" w:rsidR="00585B8B" w:rsidRDefault="00F177DE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1CBBD383" w14:textId="77777777" w:rsidR="00585B8B" w:rsidRDefault="00F177DE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及答疑。</w:t>
      </w:r>
    </w:p>
    <w:p w14:paraId="6CAE19BC" w14:textId="77777777" w:rsidR="00585B8B" w:rsidRDefault="00F177DE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585B8B" w14:paraId="572755FD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6E1E36A2" w14:textId="77777777" w:rsidR="00585B8B" w:rsidRDefault="00F177DE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822D014" w14:textId="77777777" w:rsidR="00585B8B" w:rsidRDefault="00F177DE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95400C" w14:textId="77777777" w:rsidR="00585B8B" w:rsidRDefault="00F177DE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AC6C95B" w14:textId="77777777" w:rsidR="00585B8B" w:rsidRDefault="00F177DE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C50493" w14:paraId="0692F7C4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B1AB204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A2BF487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350DE46" w14:textId="13AC8E40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（星期</w:t>
            </w:r>
            <w:bookmarkStart w:id="1" w:name="OLE_LINK1"/>
            <w:r>
              <w:rPr>
                <w:rFonts w:hint="eastAsia"/>
                <w:color w:val="000000"/>
              </w:rPr>
              <w:t>六</w:t>
            </w:r>
            <w:r>
              <w:rPr>
                <w:color w:val="000000"/>
              </w:rPr>
              <w:t>、</w:t>
            </w:r>
            <w:bookmarkEnd w:id="1"/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06BE73D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6B2B2692" w14:textId="77777777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F37BD32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2861FA56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1CD808B" w14:textId="0910C272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val="en-US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val="en-US"/>
              </w:rPr>
              <w:t>6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（星期</w:t>
            </w:r>
            <w:r>
              <w:rPr>
                <w:rFonts w:hint="eastAsia"/>
                <w:color w:val="000000"/>
              </w:rPr>
              <w:t>六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C94364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79754436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7173A7AC" w14:textId="77777777" w:rsidR="00C50493" w:rsidRDefault="00C50493" w:rsidP="00C50493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CF45C67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【沪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4589E36A" w14:textId="1DA84444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15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E6270F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上海</w:t>
            </w:r>
          </w:p>
        </w:tc>
      </w:tr>
      <w:tr w:rsidR="00C50493" w14:paraId="5C4492CF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2C6BCB0" w14:textId="77777777" w:rsidR="00C50493" w:rsidRDefault="00C50493" w:rsidP="00C50493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416329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【深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085F0B7" w14:textId="1C64D6A5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2026</w:t>
            </w:r>
            <w:r>
              <w:rPr>
                <w:color w:val="000000"/>
                <w:lang w:val="en-US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>月</w:t>
            </w:r>
            <w:r>
              <w:rPr>
                <w:color w:val="000000"/>
                <w:lang w:val="en-US"/>
              </w:rPr>
              <w:t>21-22</w:t>
            </w:r>
            <w:r>
              <w:rPr>
                <w:color w:val="000000"/>
                <w:lang w:val="en-US"/>
              </w:rPr>
              <w:t>日</w:t>
            </w:r>
            <w:r>
              <w:rPr>
                <w:color w:val="00000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7067A1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深圳</w:t>
            </w:r>
          </w:p>
        </w:tc>
      </w:tr>
      <w:tr w:rsidR="00C50493" w14:paraId="6DECA696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DC0EAD6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CFDF333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567D51A" w14:textId="61C34D28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 w:rsidR="001C40E7">
              <w:rPr>
                <w:rFonts w:hint="eastAsia"/>
                <w:color w:val="000000"/>
              </w:rPr>
              <w:t>12</w:t>
            </w:r>
            <w:r>
              <w:rPr>
                <w:color w:val="000000"/>
              </w:rPr>
              <w:t>月</w:t>
            </w:r>
            <w:r w:rsidR="001C40E7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1C40E7"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（星期</w:t>
            </w:r>
            <w:r>
              <w:rPr>
                <w:rFonts w:hint="eastAsia"/>
                <w:color w:val="000000"/>
              </w:rPr>
              <w:t>六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671DBC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0F984A6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2ABFBAE9" w14:textId="77777777" w:rsidR="00C50493" w:rsidRDefault="00C50493" w:rsidP="00C50493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建模与财务入门班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8723E36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1C94E9E" w14:textId="5B3C446A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</w:rPr>
            </w:pPr>
            <w:r>
              <w:t>2026</w:t>
            </w:r>
            <w:r>
              <w:t>年</w:t>
            </w:r>
            <w:r>
              <w:rPr>
                <w:rFonts w:hint="eastAsia"/>
              </w:rPr>
              <w:t>7</w:t>
            </w:r>
            <w:r>
              <w:t>月</w:t>
            </w:r>
            <w:r>
              <w:rPr>
                <w:rFonts w:hint="eastAsia"/>
                <w:lang w:val="en-US"/>
              </w:rPr>
              <w:t>12</w:t>
            </w:r>
            <w:r>
              <w:t>日</w:t>
            </w:r>
            <w:r>
              <w:rPr>
                <w:color w:val="FFFFFF" w:themeColor="background1"/>
              </w:rPr>
              <w:t xml:space="preserve">- </w:t>
            </w:r>
            <w:r>
              <w:t xml:space="preserve">     </w:t>
            </w:r>
            <w:r>
              <w:rPr>
                <w:rFonts w:hint="eastAsia"/>
                <w:lang w:val="en-US"/>
              </w:rPr>
              <w:t xml:space="preserve"> </w:t>
            </w:r>
            <w:r>
              <w:t>（</w:t>
            </w:r>
            <w:r>
              <w:rPr>
                <w:lang w:val="en-US"/>
              </w:rPr>
              <w:t>星期</w:t>
            </w:r>
            <w:r>
              <w:rPr>
                <w:rFonts w:hint="eastAsia"/>
                <w:lang w:val="en-US"/>
              </w:rPr>
              <w:t>日</w:t>
            </w:r>
            <w: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D9FBA8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4EDB34E5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06B1A3F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07DAD202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0B75883" w14:textId="185ED0D2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-1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日</w:t>
            </w:r>
            <w:r>
              <w:rPr>
                <w:color w:val="00000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（星期六</w:t>
            </w:r>
            <w:r>
              <w:rPr>
                <w:rFonts w:hint="eastAsia"/>
                <w:color w:val="000000"/>
              </w:rPr>
              <w:t>、日</w:t>
            </w:r>
            <w:r>
              <w:rPr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CB85DC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585B8B" w14:paraId="5FF796F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A890537" w14:textId="77777777" w:rsidR="00585B8B" w:rsidRDefault="00F177DE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0599E886" w14:textId="77777777" w:rsidR="00585B8B" w:rsidRDefault="00F177DE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C7A127A" w14:textId="77777777" w:rsidR="00585B8B" w:rsidRDefault="00F177DE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7223BC31" w14:textId="77777777" w:rsidR="00585B8B" w:rsidRDefault="00F177DE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线上</w:t>
            </w:r>
          </w:p>
        </w:tc>
      </w:tr>
      <w:tr w:rsidR="00585B8B" w14:paraId="1CDFC374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3867629D" w14:textId="77777777" w:rsidR="00585B8B" w:rsidRDefault="00F177DE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713EF58D" w14:textId="77777777" w:rsidR="00585B8B" w:rsidRDefault="00F177DE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175F1E3B" w14:textId="77777777" w:rsidR="00585B8B" w:rsidRDefault="00F177DE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37178896" w14:textId="77777777" w:rsidR="00585B8B" w:rsidRDefault="00F177DE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全国</w:t>
            </w:r>
          </w:p>
        </w:tc>
      </w:tr>
    </w:tbl>
    <w:p w14:paraId="4F59EE44" w14:textId="77777777" w:rsidR="00585B8B" w:rsidRDefault="00585B8B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585B8B" w14:paraId="3C6A3480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4816783A" w14:textId="77777777" w:rsidR="00585B8B" w:rsidRDefault="00F177DE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E72970" wp14:editId="4E2D9A7C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210F1486" w14:textId="77777777" w:rsidR="00585B8B" w:rsidRDefault="00F177DE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5A932F25" w14:textId="77777777" w:rsidR="00585B8B" w:rsidRDefault="00F177DE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5B848FCE" w14:textId="77777777" w:rsidR="00585B8B" w:rsidRDefault="00585B8B">
            <w:pPr>
              <w:adjustRightInd w:val="0"/>
              <w:snapToGrid w:val="0"/>
              <w:rPr>
                <w:sz w:val="15"/>
              </w:rPr>
            </w:pPr>
          </w:p>
          <w:p w14:paraId="078DCB39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65BA0712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项目融资评估与建模</w:t>
            </w:r>
          </w:p>
          <w:p w14:paraId="2CAE34AD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3227A358" w14:textId="77777777" w:rsidR="00585B8B" w:rsidRDefault="00F177DE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468C56FF" wp14:editId="10F24736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5B24049" w14:textId="77777777" w:rsidR="00585B8B" w:rsidRDefault="00F177DE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1258F7C8" w14:textId="77777777" w:rsidR="00585B8B" w:rsidRDefault="00F177DE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7A265D2A" w14:textId="77777777" w:rsidR="00585B8B" w:rsidRDefault="00585B8B">
            <w:pPr>
              <w:adjustRightInd w:val="0"/>
              <w:snapToGrid w:val="0"/>
              <w:rPr>
                <w:sz w:val="13"/>
              </w:rPr>
            </w:pPr>
          </w:p>
          <w:p w14:paraId="2CD1063A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69E89D2F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1BE3042B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6F23B544" w14:textId="77777777" w:rsidR="00585B8B" w:rsidRDefault="00F177DE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39A29C8A" wp14:editId="2E5C1D45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47EDF521" w14:textId="77777777" w:rsidR="00585B8B" w:rsidRDefault="00F177DE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0EE1BD8C" w14:textId="77777777" w:rsidR="00585B8B" w:rsidRDefault="00F177DE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05314D13" w14:textId="77777777" w:rsidR="00585B8B" w:rsidRDefault="00585B8B">
            <w:pPr>
              <w:adjustRightInd w:val="0"/>
              <w:snapToGrid w:val="0"/>
              <w:rPr>
                <w:sz w:val="13"/>
              </w:rPr>
            </w:pPr>
          </w:p>
          <w:p w14:paraId="4F6681A2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2A87F261" w14:textId="77777777" w:rsidR="00585B8B" w:rsidRDefault="00F177DE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516CF45B" w14:textId="77777777" w:rsidR="00585B8B" w:rsidRDefault="00585B8B"/>
    <w:sectPr w:rsidR="00585B8B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5EFB" w14:textId="77777777" w:rsidR="00CE2DD5" w:rsidRDefault="00CE2DD5">
      <w:r>
        <w:separator/>
      </w:r>
    </w:p>
  </w:endnote>
  <w:endnote w:type="continuationSeparator" w:id="0">
    <w:p w14:paraId="44E5C71E" w14:textId="77777777" w:rsidR="00CE2DD5" w:rsidRDefault="00CE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A711" w14:textId="77777777" w:rsidR="00585B8B" w:rsidRDefault="00F177DE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56C2E77" w14:textId="77777777" w:rsidR="00585B8B" w:rsidRDefault="00585B8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843" w14:textId="77777777" w:rsidR="00585B8B" w:rsidRDefault="00585B8B">
    <w:pPr>
      <w:pStyle w:val="a8"/>
      <w:framePr w:wrap="around" w:vAnchor="text" w:hAnchor="page" w:x="9202" w:yAlign="top"/>
      <w:rPr>
        <w:rStyle w:val="ad"/>
      </w:rPr>
    </w:pPr>
  </w:p>
  <w:p w14:paraId="5D1D19B6" w14:textId="77777777" w:rsidR="00585B8B" w:rsidRDefault="00F177DE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40703DE0" w14:textId="77777777" w:rsidR="00585B8B" w:rsidRDefault="00F177DE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2D02944A" w14:textId="77777777" w:rsidR="00585B8B" w:rsidRDefault="00F177DE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56FFB386" w14:textId="77777777" w:rsidR="00585B8B" w:rsidRDefault="00585B8B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71BD" w14:textId="77777777" w:rsidR="00CE2DD5" w:rsidRDefault="00CE2DD5">
      <w:r>
        <w:separator/>
      </w:r>
    </w:p>
  </w:footnote>
  <w:footnote w:type="continuationSeparator" w:id="0">
    <w:p w14:paraId="6C2BD042" w14:textId="77777777" w:rsidR="00CE2DD5" w:rsidRDefault="00CE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5E42" w14:textId="77777777" w:rsidR="00585B8B" w:rsidRDefault="00F177DE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A1247F8" wp14:editId="6A5FD2D4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7927F1C5" wp14:editId="0C72FBD8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5208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0"/>
  <w:drawingGridVerticalSpacing w:val="2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BB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0E7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49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0490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2F4A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4A9A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3D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65F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2BEE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3508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3EB2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B8B"/>
    <w:rsid w:val="00585DD9"/>
    <w:rsid w:val="00585EDE"/>
    <w:rsid w:val="005868AB"/>
    <w:rsid w:val="005872DE"/>
    <w:rsid w:val="00587631"/>
    <w:rsid w:val="00587C81"/>
    <w:rsid w:val="0059067E"/>
    <w:rsid w:val="005909B3"/>
    <w:rsid w:val="00591CA4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1BDF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16AE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3B14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7ED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6DE"/>
    <w:rsid w:val="00723AB8"/>
    <w:rsid w:val="00724453"/>
    <w:rsid w:val="0072489F"/>
    <w:rsid w:val="0072494C"/>
    <w:rsid w:val="00724BB4"/>
    <w:rsid w:val="00724CAD"/>
    <w:rsid w:val="00724F73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4E8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05AF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BB9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27B9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2A2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4E1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4C8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2F0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A45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348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25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871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0FF8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31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957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15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6EFC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1EBB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2AF2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93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25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1D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2DD5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B70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3C1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B7E4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0C3E"/>
    <w:rsid w:val="00ED1082"/>
    <w:rsid w:val="00ED17EF"/>
    <w:rsid w:val="00ED1867"/>
    <w:rsid w:val="00ED1A98"/>
    <w:rsid w:val="00ED1B1A"/>
    <w:rsid w:val="00ED2179"/>
    <w:rsid w:val="00ED2649"/>
    <w:rsid w:val="00ED298B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2FF"/>
    <w:rsid w:val="00F15491"/>
    <w:rsid w:val="00F16008"/>
    <w:rsid w:val="00F16A89"/>
    <w:rsid w:val="00F172A4"/>
    <w:rsid w:val="00F173DC"/>
    <w:rsid w:val="00F177DE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A60"/>
    <w:rsid w:val="00FB5E1C"/>
    <w:rsid w:val="00FB5FE0"/>
    <w:rsid w:val="00FB6325"/>
    <w:rsid w:val="00FB644E"/>
    <w:rsid w:val="00FB78AC"/>
    <w:rsid w:val="00FC04C7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529C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0B158B8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D07E1"/>
  <w15:docId w15:val="{D304EADD-5AE5-4530-A5D9-335FB3AC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Chainshine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2</cp:revision>
  <cp:lastPrinted>2025-11-03T09:37:00Z</cp:lastPrinted>
  <dcterms:created xsi:type="dcterms:W3CDTF">2026-06-05T09:50:00Z</dcterms:created>
  <dcterms:modified xsi:type="dcterms:W3CDTF">2026-06-05T09:50:00Z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